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3" w:rsidRDefault="00C42A03"/>
    <w:p w:rsidR="007B5660" w:rsidRDefault="007B5660"/>
    <w:p w:rsidR="007B5660" w:rsidRDefault="007B5660" w:rsidP="007B5660">
      <w:pPr>
        <w:jc w:val="center"/>
        <w:rPr>
          <w:b/>
        </w:rPr>
      </w:pPr>
      <w:r w:rsidRPr="00890654">
        <w:rPr>
          <w:b/>
        </w:rPr>
        <w:t xml:space="preserve">KOLEDAR PISNEGA OCENJEVANJA ZNANJA za učence od </w:t>
      </w:r>
      <w:r>
        <w:rPr>
          <w:b/>
        </w:rPr>
        <w:t>1</w:t>
      </w:r>
      <w:r w:rsidRPr="00890654">
        <w:rPr>
          <w:b/>
        </w:rPr>
        <w:t xml:space="preserve">. do </w:t>
      </w:r>
      <w:r>
        <w:rPr>
          <w:b/>
        </w:rPr>
        <w:t>5</w:t>
      </w:r>
      <w:r w:rsidRPr="00890654">
        <w:rPr>
          <w:b/>
        </w:rPr>
        <w:t xml:space="preserve">. razreda </w:t>
      </w:r>
      <w:r>
        <w:rPr>
          <w:b/>
        </w:rPr>
        <w:t xml:space="preserve">PŠ Polšnik </w:t>
      </w:r>
      <w:r w:rsidRPr="00890654">
        <w:rPr>
          <w:b/>
        </w:rPr>
        <w:t>v prvem ocenjevalnem obdobju 202</w:t>
      </w:r>
      <w:r>
        <w:rPr>
          <w:b/>
        </w:rPr>
        <w:t>2</w:t>
      </w:r>
      <w:r w:rsidRPr="00890654">
        <w:rPr>
          <w:b/>
        </w:rPr>
        <w:t>/202</w:t>
      </w:r>
      <w:r>
        <w:rPr>
          <w:b/>
        </w:rPr>
        <w:t>3</w:t>
      </w:r>
    </w:p>
    <w:p w:rsidR="007B5660" w:rsidRDefault="007B5660" w:rsidP="007B5660">
      <w:pPr>
        <w:jc w:val="center"/>
        <w:rPr>
          <w:b/>
        </w:rPr>
      </w:pPr>
    </w:p>
    <w:p w:rsidR="007B5660" w:rsidRDefault="007B5660" w:rsidP="007B5660">
      <w:pPr>
        <w:jc w:val="both"/>
        <w:rPr>
          <w:b/>
        </w:rPr>
      </w:pPr>
      <w:r>
        <w:rPr>
          <w:b/>
        </w:rPr>
        <w:t>September 2022</w:t>
      </w: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7B5660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7B5660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  <w:r>
        <w:rPr>
          <w:b/>
        </w:rPr>
        <w:t>Oktober 2022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570"/>
        <w:gridCol w:w="400"/>
      </w:tblGrid>
      <w:tr w:rsidR="007B5660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7B5660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D21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D21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D21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  <w:r>
        <w:rPr>
          <w:b/>
        </w:rPr>
        <w:t>November 2022</w:t>
      </w:r>
    </w:p>
    <w:tbl>
      <w:tblPr>
        <w:tblW w:w="1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93"/>
        <w:gridCol w:w="400"/>
        <w:gridCol w:w="497"/>
        <w:gridCol w:w="493"/>
        <w:gridCol w:w="180"/>
        <w:gridCol w:w="525"/>
        <w:gridCol w:w="400"/>
        <w:gridCol w:w="400"/>
        <w:gridCol w:w="525"/>
        <w:gridCol w:w="400"/>
        <w:gridCol w:w="180"/>
        <w:gridCol w:w="493"/>
        <w:gridCol w:w="525"/>
        <w:gridCol w:w="525"/>
        <w:gridCol w:w="493"/>
        <w:gridCol w:w="525"/>
        <w:gridCol w:w="180"/>
        <w:gridCol w:w="400"/>
        <w:gridCol w:w="431"/>
        <w:gridCol w:w="400"/>
        <w:gridCol w:w="400"/>
        <w:gridCol w:w="400"/>
      </w:tblGrid>
      <w:tr w:rsidR="007B5660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B5660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890654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  <w:r>
        <w:rPr>
          <w:b/>
        </w:rPr>
        <w:t>December 2022</w:t>
      </w:r>
    </w:p>
    <w:tbl>
      <w:tblPr>
        <w:tblW w:w="12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93"/>
        <w:gridCol w:w="431"/>
        <w:gridCol w:w="425"/>
        <w:gridCol w:w="180"/>
        <w:gridCol w:w="539"/>
        <w:gridCol w:w="513"/>
        <w:gridCol w:w="431"/>
        <w:gridCol w:w="525"/>
        <w:gridCol w:w="400"/>
        <w:gridCol w:w="180"/>
        <w:gridCol w:w="400"/>
        <w:gridCol w:w="497"/>
        <w:gridCol w:w="417"/>
        <w:gridCol w:w="513"/>
        <w:gridCol w:w="400"/>
        <w:gridCol w:w="180"/>
        <w:gridCol w:w="431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7B5660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7B5660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7B5660" w:rsidRPr="0090672D" w:rsidTr="007B56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D21A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DRU</w:t>
            </w:r>
            <w:bookmarkStart w:id="0" w:name="_GoBack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</w:p>
    <w:p w:rsidR="007B5660" w:rsidRDefault="007B5660" w:rsidP="007B5660">
      <w:pPr>
        <w:jc w:val="both"/>
        <w:rPr>
          <w:b/>
        </w:rPr>
      </w:pPr>
      <w:r>
        <w:rPr>
          <w:b/>
        </w:rPr>
        <w:t>Januar 2023</w:t>
      </w:r>
    </w:p>
    <w:tbl>
      <w:tblPr>
        <w:tblW w:w="12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406"/>
        <w:gridCol w:w="465"/>
        <w:gridCol w:w="406"/>
        <w:gridCol w:w="406"/>
        <w:gridCol w:w="505"/>
        <w:gridCol w:w="193"/>
        <w:gridCol w:w="406"/>
        <w:gridCol w:w="406"/>
        <w:gridCol w:w="406"/>
        <w:gridCol w:w="406"/>
        <w:gridCol w:w="406"/>
        <w:gridCol w:w="193"/>
        <w:gridCol w:w="406"/>
        <w:gridCol w:w="406"/>
        <w:gridCol w:w="406"/>
        <w:gridCol w:w="406"/>
        <w:gridCol w:w="406"/>
        <w:gridCol w:w="193"/>
        <w:gridCol w:w="406"/>
        <w:gridCol w:w="406"/>
        <w:gridCol w:w="406"/>
        <w:gridCol w:w="406"/>
        <w:gridCol w:w="406"/>
        <w:gridCol w:w="193"/>
        <w:gridCol w:w="406"/>
        <w:gridCol w:w="419"/>
        <w:gridCol w:w="406"/>
        <w:gridCol w:w="406"/>
        <w:gridCol w:w="406"/>
      </w:tblGrid>
      <w:tr w:rsidR="007B5660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7B5660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90672D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7B5660" w:rsidRPr="0090672D" w:rsidTr="007B5660">
        <w:trPr>
          <w:trHeight w:val="30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5660" w:rsidRPr="0090672D" w:rsidTr="007B5660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890654" w:rsidRDefault="007B5660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60" w:rsidRPr="00AD795D" w:rsidRDefault="007B566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7B5660" w:rsidRDefault="007B5660" w:rsidP="007B5660">
      <w:pPr>
        <w:spacing w:after="0" w:line="240" w:lineRule="auto"/>
        <w:jc w:val="both"/>
      </w:pPr>
    </w:p>
    <w:p w:rsidR="007B5660" w:rsidRDefault="007B5660" w:rsidP="007B5660">
      <w:pPr>
        <w:spacing w:after="0" w:line="240" w:lineRule="auto"/>
        <w:jc w:val="both"/>
      </w:pPr>
    </w:p>
    <w:p w:rsidR="007B5660" w:rsidRDefault="007B5660" w:rsidP="007B5660">
      <w:pPr>
        <w:spacing w:after="0" w:line="240" w:lineRule="auto"/>
        <w:jc w:val="both"/>
      </w:pPr>
    </w:p>
    <w:p w:rsidR="007B5660" w:rsidRPr="00EC2A42" w:rsidRDefault="007B5660" w:rsidP="007B5660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največ dve uri tedensko</w:t>
      </w:r>
      <w:r w:rsidRPr="00EC2A42">
        <w:t>, se znanje učencev oceni najmanj trikrat v šolskem letu, pri čemer večina ocen ne sme biti pridobljena na podlagi pisnih izdelkov.</w:t>
      </w:r>
    </w:p>
    <w:p w:rsidR="007B5660" w:rsidRPr="00EC2A42" w:rsidRDefault="007B5660" w:rsidP="007B5660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več kot dve uri tedensko</w:t>
      </w:r>
      <w:r w:rsidRPr="00EC2A42">
        <w:t>, se znanje učencev oceni najmanj šestkrat v šolskem letu, pri čemer večina ocen ne sme biti pridobljena na podlagi pisnih izdelkov.</w:t>
      </w:r>
    </w:p>
    <w:p w:rsidR="007B5660" w:rsidRPr="00EC2A42" w:rsidRDefault="007B5660" w:rsidP="007B5660">
      <w:pPr>
        <w:spacing w:after="0" w:line="240" w:lineRule="auto"/>
        <w:jc w:val="both"/>
        <w:rPr>
          <w:b/>
        </w:rPr>
      </w:pPr>
      <w:r w:rsidRPr="00EC2A42">
        <w:rPr>
          <w:b/>
        </w:rPr>
        <w:t>(11. člen Pravilnika o preverjanju in ocenjevanju znanja ter napredovanju učencev v osnovni šoli)</w:t>
      </w:r>
    </w:p>
    <w:p w:rsidR="007B5660" w:rsidRPr="00EC2A42" w:rsidRDefault="007B5660" w:rsidP="007B5660">
      <w:pPr>
        <w:spacing w:after="0" w:line="240" w:lineRule="auto"/>
      </w:pPr>
      <w:r w:rsidRPr="00EC2A42">
        <w:t>Učenci lahko pišejo pisne izdelke, namenjene ocenjevanju znanja, največ dvakrat v tednu in enkrat na dan (izjema je ponovitev ocenjevanja zaradi negativnih ocen: v tem primeru učenci ne smejo pisati pisnih izdelkov tri dni zaporedoma).</w:t>
      </w:r>
    </w:p>
    <w:p w:rsidR="007B5660" w:rsidRPr="00EC2A42" w:rsidRDefault="007B5660" w:rsidP="007B5660">
      <w:pPr>
        <w:spacing w:after="0" w:line="240" w:lineRule="auto"/>
      </w:pPr>
      <w:r w:rsidRPr="00EC2A42">
        <w:t>O datumu pisanja pisnega izdelka morajo biti učenci seznanjeni vsaj pet delovnih dni prej.</w:t>
      </w:r>
    </w:p>
    <w:p w:rsidR="007B5660" w:rsidRPr="00EC2A42" w:rsidRDefault="007B5660" w:rsidP="007B5660">
      <w:pPr>
        <w:spacing w:after="0" w:line="240" w:lineRule="auto"/>
      </w:pPr>
      <w:r w:rsidRPr="00EC2A42">
        <w:t>Pet delovnih dni pred ocenjevalno konferenco učenci ne pišejo izdelkov za oceno, razen če je treba ponoviti ocenjevanje pisnih izdelkov (zaradi negativnih ocen).</w:t>
      </w:r>
    </w:p>
    <w:p w:rsidR="007B5660" w:rsidRPr="00CA3D94" w:rsidRDefault="007B5660" w:rsidP="007B5660">
      <w:pPr>
        <w:spacing w:after="0" w:line="240" w:lineRule="auto"/>
        <w:jc w:val="both"/>
        <w:rPr>
          <w:b/>
        </w:rPr>
      </w:pPr>
      <w:r w:rsidRPr="00EC2A42">
        <w:rPr>
          <w:b/>
        </w:rPr>
        <w:t>(12. člen Pravilnika o preverjanju in ocenjevanju znanja ter napre</w:t>
      </w:r>
      <w:r>
        <w:rPr>
          <w:b/>
        </w:rPr>
        <w:t>dovanju učencev v osnovni šoli)</w:t>
      </w:r>
    </w:p>
    <w:p w:rsidR="007B5660" w:rsidRDefault="007B5660" w:rsidP="007B5660"/>
    <w:p w:rsidR="007B5660" w:rsidRDefault="007B5660"/>
    <w:sectPr w:rsidR="007B5660" w:rsidSect="007B566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41" w:rsidRDefault="00097B41" w:rsidP="00821E20">
      <w:pPr>
        <w:spacing w:after="0" w:line="240" w:lineRule="auto"/>
      </w:pPr>
      <w:r>
        <w:separator/>
      </w:r>
    </w:p>
  </w:endnote>
  <w:endnote w:type="continuationSeparator" w:id="0">
    <w:p w:rsidR="00097B41" w:rsidRDefault="00097B41" w:rsidP="0082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20" w:rsidRDefault="00821E20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0" wp14:anchorId="022D7DD5" wp14:editId="2640F3C7">
          <wp:simplePos x="0" y="0"/>
          <wp:positionH relativeFrom="page">
            <wp:posOffset>1370298</wp:posOffset>
          </wp:positionH>
          <wp:positionV relativeFrom="page">
            <wp:posOffset>9938385</wp:posOffset>
          </wp:positionV>
          <wp:extent cx="4559808" cy="268224"/>
          <wp:effectExtent l="0" t="0" r="0" b="0"/>
          <wp:wrapTopAndBottom/>
          <wp:docPr id="1852" name="Picture 1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" name="Picture 1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808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41" w:rsidRDefault="00097B41" w:rsidP="00821E20">
      <w:pPr>
        <w:spacing w:after="0" w:line="240" w:lineRule="auto"/>
      </w:pPr>
      <w:r>
        <w:separator/>
      </w:r>
    </w:p>
  </w:footnote>
  <w:footnote w:type="continuationSeparator" w:id="0">
    <w:p w:rsidR="00097B41" w:rsidRDefault="00097B41" w:rsidP="0082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20" w:rsidRDefault="000A4116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3A4737" wp14:editId="6ACAD3D5">
              <wp:simplePos x="0" y="0"/>
              <wp:positionH relativeFrom="column">
                <wp:posOffset>-104775</wp:posOffset>
              </wp:positionH>
              <wp:positionV relativeFrom="paragraph">
                <wp:posOffset>150847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CCE22" id="Group 1858" o:spid="_x0000_s1026" style="position:absolute;margin-left:-8.25pt;margin-top:11.9pt;width:478.95pt;height:53.05pt;z-index:251663360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x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C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6392"/>
    <w:multiLevelType w:val="hybridMultilevel"/>
    <w:tmpl w:val="68863954"/>
    <w:lvl w:ilvl="0" w:tplc="B470DB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F"/>
    <w:rsid w:val="00001C4F"/>
    <w:rsid w:val="00097B41"/>
    <w:rsid w:val="000A4116"/>
    <w:rsid w:val="00242B58"/>
    <w:rsid w:val="002B4777"/>
    <w:rsid w:val="002F26D6"/>
    <w:rsid w:val="003229BE"/>
    <w:rsid w:val="00471D9E"/>
    <w:rsid w:val="0077359B"/>
    <w:rsid w:val="00773B1E"/>
    <w:rsid w:val="007B5660"/>
    <w:rsid w:val="007E52F6"/>
    <w:rsid w:val="00821E20"/>
    <w:rsid w:val="00844B20"/>
    <w:rsid w:val="00945E06"/>
    <w:rsid w:val="00A66F51"/>
    <w:rsid w:val="00C42A03"/>
    <w:rsid w:val="00D21A2C"/>
    <w:rsid w:val="00E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B6120"/>
  <w15:docId w15:val="{699615D8-7CFA-48BC-82D8-99808CF1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1E20"/>
  </w:style>
  <w:style w:type="paragraph" w:styleId="Noga">
    <w:name w:val="footer"/>
    <w:basedOn w:val="Navaden"/>
    <w:link w:val="Nog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E20"/>
  </w:style>
  <w:style w:type="paragraph" w:styleId="Odstavekseznama">
    <w:name w:val="List Paragraph"/>
    <w:basedOn w:val="Navaden"/>
    <w:uiPriority w:val="34"/>
    <w:qFormat/>
    <w:rsid w:val="0094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AppData\Local\Temp\Dopisni%20list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list_predloga</Template>
  <TotalTime>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</cp:lastModifiedBy>
  <cp:revision>3</cp:revision>
  <dcterms:created xsi:type="dcterms:W3CDTF">2022-09-07T11:00:00Z</dcterms:created>
  <dcterms:modified xsi:type="dcterms:W3CDTF">2022-09-15T07:46:00Z</dcterms:modified>
</cp:coreProperties>
</file>